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62" w:rsidRDefault="00CE7562" w:rsidP="00754E21">
      <w:pPr>
        <w:spacing w:after="0" w:line="240" w:lineRule="auto"/>
        <w:outlineLvl w:val="1"/>
        <w:rPr>
          <w:rFonts w:ascii="Georgia" w:hAnsi="Georgia"/>
          <w:b/>
          <w:color w:val="626B73"/>
          <w:sz w:val="36"/>
          <w:szCs w:val="36"/>
          <w:lang w:eastAsia="sv-SE"/>
        </w:rPr>
      </w:pPr>
      <w:r w:rsidRPr="00754E21">
        <w:rPr>
          <w:rFonts w:ascii="Georgia" w:hAnsi="Georgia"/>
          <w:b/>
          <w:color w:val="626B73"/>
          <w:sz w:val="36"/>
          <w:szCs w:val="36"/>
          <w:lang w:eastAsia="sv-SE"/>
        </w:rPr>
        <w:t>Ungdomsfotboll</w:t>
      </w:r>
      <w:r>
        <w:rPr>
          <w:rFonts w:ascii="Georgia" w:hAnsi="Georgia"/>
          <w:b/>
          <w:color w:val="626B73"/>
          <w:sz w:val="36"/>
          <w:szCs w:val="36"/>
          <w:lang w:eastAsia="sv-SE"/>
        </w:rPr>
        <w:t xml:space="preserve">        </w:t>
      </w:r>
      <w:r w:rsidRPr="005A3B6D">
        <w:rPr>
          <w:rFonts w:ascii="Georgia" w:hAnsi="Georgia"/>
          <w:b/>
          <w:noProof/>
          <w:color w:val="626B73"/>
          <w:sz w:val="36"/>
          <w:szCs w:val="36"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i1025" type="#_x0000_t75" style="width:234pt;height:170.25pt;visibility:visible">
            <v:imagedata r:id="rId4" o:title=""/>
          </v:shape>
        </w:pict>
      </w:r>
    </w:p>
    <w:p w:rsidR="00CE7562" w:rsidRDefault="00CE7562" w:rsidP="00754E21">
      <w:pPr>
        <w:spacing w:after="0" w:line="240" w:lineRule="auto"/>
        <w:outlineLvl w:val="1"/>
        <w:rPr>
          <w:rFonts w:ascii="Georgia" w:hAnsi="Georgia"/>
          <w:b/>
          <w:color w:val="626B73"/>
          <w:sz w:val="36"/>
          <w:szCs w:val="36"/>
          <w:lang w:eastAsia="sv-SE"/>
        </w:rPr>
      </w:pPr>
    </w:p>
    <w:p w:rsidR="00CE7562" w:rsidRPr="00754E21" w:rsidRDefault="00CE7562" w:rsidP="00754E21">
      <w:pPr>
        <w:spacing w:after="0" w:line="240" w:lineRule="auto"/>
        <w:outlineLvl w:val="1"/>
        <w:rPr>
          <w:rFonts w:ascii="Georgia" w:hAnsi="Georgia"/>
          <w:b/>
          <w:color w:val="626B73"/>
          <w:sz w:val="36"/>
          <w:szCs w:val="36"/>
          <w:lang w:eastAsia="sv-SE"/>
        </w:rPr>
      </w:pPr>
    </w:p>
    <w:p w:rsidR="00CE7562" w:rsidRDefault="00CE7562">
      <w:pPr>
        <w:rPr>
          <w:b/>
          <w:sz w:val="36"/>
          <w:szCs w:val="36"/>
        </w:rPr>
      </w:pPr>
      <w:r>
        <w:rPr>
          <w:b/>
          <w:sz w:val="36"/>
          <w:szCs w:val="36"/>
        </w:rPr>
        <w:t>Inbjudan till Ambitionsträning i Håbo FF:s regi:</w:t>
      </w:r>
    </w:p>
    <w:p w:rsidR="00CE7562" w:rsidRDefault="00CE756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Gäller för: P99, P00, P01 Kostnad 300:- antal ggr: 4 </w:t>
      </w:r>
    </w:p>
    <w:p w:rsidR="00CE7562" w:rsidRDefault="00CE7562">
      <w:pPr>
        <w:rPr>
          <w:b/>
          <w:sz w:val="36"/>
          <w:szCs w:val="36"/>
        </w:rPr>
      </w:pPr>
      <w:r>
        <w:rPr>
          <w:b/>
          <w:sz w:val="36"/>
          <w:szCs w:val="36"/>
        </w:rPr>
        <w:t>25/5 , tors 31/5 , 8/6 och 15/6</w:t>
      </w:r>
    </w:p>
    <w:p w:rsidR="00CE7562" w:rsidRDefault="00CE7562">
      <w:pPr>
        <w:rPr>
          <w:b/>
          <w:sz w:val="36"/>
          <w:szCs w:val="36"/>
        </w:rPr>
      </w:pPr>
      <w:r>
        <w:rPr>
          <w:b/>
          <w:sz w:val="36"/>
          <w:szCs w:val="36"/>
        </w:rPr>
        <w:t>Plats: Björkvallen Tid: Fredagar 16.00 – 17.30</w:t>
      </w:r>
    </w:p>
    <w:p w:rsidR="00CE7562" w:rsidRDefault="00CE7562">
      <w:pPr>
        <w:rPr>
          <w:b/>
          <w:sz w:val="36"/>
          <w:szCs w:val="36"/>
        </w:rPr>
      </w:pPr>
      <w:r>
        <w:rPr>
          <w:b/>
          <w:sz w:val="36"/>
          <w:szCs w:val="36"/>
        </w:rPr>
        <w:t>Max antal: 10 spelare från varje åldersklass.</w:t>
      </w:r>
    </w:p>
    <w:p w:rsidR="00CE7562" w:rsidRDefault="00CE7562">
      <w:pPr>
        <w:rPr>
          <w:b/>
          <w:sz w:val="36"/>
          <w:szCs w:val="36"/>
        </w:rPr>
      </w:pPr>
      <w:r>
        <w:rPr>
          <w:b/>
          <w:sz w:val="36"/>
          <w:szCs w:val="36"/>
        </w:rPr>
        <w:t>Instruktör: Leif Jansson, 0702-329479 mobil</w:t>
      </w:r>
    </w:p>
    <w:p w:rsidR="00CE7562" w:rsidRDefault="00CE7562">
      <w:pPr>
        <w:rPr>
          <w:b/>
          <w:sz w:val="36"/>
          <w:szCs w:val="36"/>
        </w:rPr>
      </w:pPr>
      <w:r>
        <w:rPr>
          <w:b/>
          <w:sz w:val="36"/>
          <w:szCs w:val="36"/>
        </w:rPr>
        <w:t>Start: Fredag 25 maj 2012 kl. 16.00, samling 15.45</w:t>
      </w:r>
    </w:p>
    <w:p w:rsidR="00CE7562" w:rsidRDefault="00CE7562">
      <w:pPr>
        <w:rPr>
          <w:b/>
          <w:sz w:val="36"/>
          <w:szCs w:val="36"/>
        </w:rPr>
      </w:pPr>
      <w:r>
        <w:rPr>
          <w:b/>
          <w:sz w:val="36"/>
          <w:szCs w:val="36"/>
        </w:rPr>
        <w:t>Medtag: egen pumpad boll, vattenflaska, benskydd, fotbollsskor, träningskläder och duschartiklar.</w:t>
      </w:r>
    </w:p>
    <w:p w:rsidR="00CE7562" w:rsidRDefault="00CE756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Detta är en inbjudan till Dig som vill/behöver en extra träning utöver den vanliga träningen. Kanske få mera tips och frågor och funderingar man har i fotbollen. Lite nya övningar och öva på den egna tekniken.</w:t>
      </w:r>
    </w:p>
    <w:p w:rsidR="00CE7562" w:rsidRDefault="00CE7562">
      <w:pPr>
        <w:rPr>
          <w:b/>
          <w:sz w:val="24"/>
          <w:szCs w:val="24"/>
        </w:rPr>
      </w:pPr>
    </w:p>
    <w:p w:rsidR="00CE7562" w:rsidRDefault="00CE756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Anmälan göres till:</w:t>
      </w:r>
      <w:bookmarkStart w:id="0" w:name="_GoBack"/>
      <w:bookmarkEnd w:id="0"/>
    </w:p>
    <w:p w:rsidR="00CE7562" w:rsidRDefault="00CE7562">
      <w:pPr>
        <w:rPr>
          <w:b/>
          <w:sz w:val="24"/>
          <w:szCs w:val="24"/>
        </w:rPr>
      </w:pPr>
      <w:r>
        <w:rPr>
          <w:b/>
          <w:sz w:val="24"/>
          <w:szCs w:val="24"/>
        </w:rPr>
        <w:t>gunilla.sarhus@balsta.net</w:t>
      </w:r>
    </w:p>
    <w:p w:rsidR="00CE7562" w:rsidRPr="00B7022B" w:rsidRDefault="00CE7562">
      <w:pPr>
        <w:rPr>
          <w:b/>
          <w:sz w:val="32"/>
          <w:szCs w:val="32"/>
        </w:rPr>
      </w:pPr>
      <w:r w:rsidRPr="00B7022B">
        <w:rPr>
          <w:b/>
          <w:sz w:val="32"/>
          <w:szCs w:val="32"/>
        </w:rPr>
        <w:t>Välkommen med Din anmälan!</w:t>
      </w:r>
    </w:p>
    <w:p w:rsidR="00CE7562" w:rsidRDefault="00CE7562">
      <w:pPr>
        <w:rPr>
          <w:b/>
          <w:sz w:val="28"/>
          <w:szCs w:val="28"/>
        </w:rPr>
      </w:pPr>
      <w:r>
        <w:rPr>
          <w:b/>
          <w:sz w:val="28"/>
          <w:szCs w:val="28"/>
        </w:rPr>
        <w:t>Leif Jansson</w:t>
      </w:r>
    </w:p>
    <w:sectPr w:rsidR="00CE7562" w:rsidSect="00754E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E21"/>
    <w:rsid w:val="000C5EA2"/>
    <w:rsid w:val="0017037D"/>
    <w:rsid w:val="00196FA4"/>
    <w:rsid w:val="002003D7"/>
    <w:rsid w:val="00206B3F"/>
    <w:rsid w:val="003F696A"/>
    <w:rsid w:val="005A3B6D"/>
    <w:rsid w:val="00754E21"/>
    <w:rsid w:val="008369B4"/>
    <w:rsid w:val="009501C7"/>
    <w:rsid w:val="00A4357E"/>
    <w:rsid w:val="00B65967"/>
    <w:rsid w:val="00B7022B"/>
    <w:rsid w:val="00CE7562"/>
    <w:rsid w:val="00D1637E"/>
    <w:rsid w:val="00EF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C7"/>
    <w:pPr>
      <w:spacing w:after="200" w:line="276" w:lineRule="auto"/>
    </w:pPr>
    <w:rPr>
      <w:lang w:val="sv-S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4E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7022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111</Words>
  <Characters>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Ungdomsfotboll         </dc:title>
  <dc:subject/>
  <dc:creator>Leif Jansson</dc:creator>
  <cp:keywords/>
  <dc:description/>
  <cp:lastModifiedBy>NQJM3787</cp:lastModifiedBy>
  <cp:revision>2</cp:revision>
  <dcterms:created xsi:type="dcterms:W3CDTF">2012-05-22T11:16:00Z</dcterms:created>
  <dcterms:modified xsi:type="dcterms:W3CDTF">2012-05-22T11:16:00Z</dcterms:modified>
</cp:coreProperties>
</file>